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DEF97" w14:textId="430AE42D" w:rsidR="00E70D2E" w:rsidRPr="00E70D2E" w:rsidRDefault="00C53681" w:rsidP="00AC6360">
      <w:pPr>
        <w:spacing w:after="240"/>
        <w:ind w:left="-142"/>
        <w:rPr>
          <w:bCs/>
          <w:iCs/>
          <w:sz w:val="24"/>
          <w:szCs w:val="24"/>
        </w:rPr>
      </w:pPr>
      <w:r>
        <w:rPr>
          <w:b/>
          <w:bCs/>
          <w:sz w:val="32"/>
          <w:szCs w:val="32"/>
        </w:rPr>
        <w:t xml:space="preserve">Anmeldung </w:t>
      </w:r>
      <w:r w:rsidR="00CB53CC">
        <w:rPr>
          <w:b/>
          <w:bCs/>
          <w:sz w:val="32"/>
          <w:szCs w:val="32"/>
        </w:rPr>
        <w:t>50. Tagung der ISPS-Germany</w:t>
      </w:r>
      <w:r w:rsidR="005252C5" w:rsidRPr="00595885">
        <w:rPr>
          <w:b/>
          <w:bCs/>
          <w:sz w:val="32"/>
          <w:szCs w:val="32"/>
        </w:rPr>
        <w:br/>
      </w:r>
      <w:r w:rsidR="00234F2F">
        <w:rPr>
          <w:b/>
          <w:bCs/>
          <w:iCs/>
          <w:sz w:val="32"/>
          <w:szCs w:val="32"/>
        </w:rPr>
        <w:t>Do</w:t>
      </w:r>
      <w:r>
        <w:rPr>
          <w:b/>
          <w:bCs/>
          <w:iCs/>
          <w:sz w:val="32"/>
          <w:szCs w:val="32"/>
        </w:rPr>
        <w:t>nnerstag,</w:t>
      </w:r>
      <w:r w:rsidR="00234F2F">
        <w:rPr>
          <w:b/>
          <w:bCs/>
          <w:iCs/>
          <w:sz w:val="32"/>
          <w:szCs w:val="32"/>
        </w:rPr>
        <w:t xml:space="preserve"> </w:t>
      </w:r>
      <w:r w:rsidR="003627B2">
        <w:rPr>
          <w:b/>
          <w:bCs/>
          <w:iCs/>
          <w:sz w:val="32"/>
          <w:szCs w:val="32"/>
        </w:rPr>
        <w:t>2</w:t>
      </w:r>
      <w:r w:rsidR="005D4362">
        <w:rPr>
          <w:b/>
          <w:bCs/>
          <w:iCs/>
          <w:sz w:val="32"/>
          <w:szCs w:val="32"/>
        </w:rPr>
        <w:t>6.6</w:t>
      </w:r>
      <w:r w:rsidR="00CC2D1A">
        <w:rPr>
          <w:b/>
          <w:bCs/>
          <w:iCs/>
          <w:sz w:val="32"/>
          <w:szCs w:val="32"/>
        </w:rPr>
        <w:t>.</w:t>
      </w:r>
      <w:r>
        <w:rPr>
          <w:b/>
          <w:bCs/>
          <w:iCs/>
          <w:sz w:val="32"/>
          <w:szCs w:val="32"/>
        </w:rPr>
        <w:t xml:space="preserve">, bis Samstag, </w:t>
      </w:r>
      <w:r w:rsidR="003627B2">
        <w:rPr>
          <w:b/>
          <w:bCs/>
          <w:iCs/>
          <w:sz w:val="32"/>
          <w:szCs w:val="32"/>
        </w:rPr>
        <w:t>2</w:t>
      </w:r>
      <w:r w:rsidR="005D4362">
        <w:rPr>
          <w:b/>
          <w:bCs/>
          <w:iCs/>
          <w:sz w:val="32"/>
          <w:szCs w:val="32"/>
        </w:rPr>
        <w:t>8.6</w:t>
      </w:r>
      <w:r w:rsidR="003627B2">
        <w:rPr>
          <w:b/>
          <w:bCs/>
          <w:iCs/>
          <w:sz w:val="32"/>
          <w:szCs w:val="32"/>
        </w:rPr>
        <w:t>.202</w:t>
      </w:r>
      <w:r w:rsidR="000E4CEF">
        <w:rPr>
          <w:b/>
          <w:bCs/>
          <w:iCs/>
          <w:sz w:val="32"/>
          <w:szCs w:val="32"/>
        </w:rPr>
        <w:t>5</w:t>
      </w:r>
      <w:r>
        <w:rPr>
          <w:b/>
          <w:bCs/>
          <w:iCs/>
          <w:sz w:val="32"/>
          <w:szCs w:val="32"/>
        </w:rPr>
        <w:t>,</w:t>
      </w:r>
      <w:r w:rsidR="00CC2D1A">
        <w:rPr>
          <w:b/>
          <w:bCs/>
          <w:iCs/>
          <w:sz w:val="32"/>
          <w:szCs w:val="32"/>
        </w:rPr>
        <w:t xml:space="preserve"> </w:t>
      </w:r>
      <w:r w:rsidR="00937EC4">
        <w:rPr>
          <w:b/>
          <w:bCs/>
          <w:iCs/>
          <w:sz w:val="32"/>
          <w:szCs w:val="32"/>
        </w:rPr>
        <w:t xml:space="preserve">im </w:t>
      </w:r>
      <w:r w:rsidR="000E4CEF">
        <w:rPr>
          <w:b/>
          <w:bCs/>
          <w:iCs/>
          <w:sz w:val="32"/>
          <w:szCs w:val="32"/>
        </w:rPr>
        <w:t>ZfP Reichenau</w:t>
      </w:r>
      <w:bookmarkStart w:id="0" w:name="_GoBack"/>
      <w:bookmarkEnd w:id="0"/>
      <w:r w:rsidR="005252C5">
        <w:rPr>
          <w:b/>
          <w:bCs/>
          <w:iCs/>
          <w:sz w:val="32"/>
          <w:szCs w:val="32"/>
        </w:rPr>
        <w:br/>
      </w:r>
      <w:r w:rsidR="005252C5" w:rsidRPr="00B41FF9">
        <w:rPr>
          <w:b/>
          <w:bCs/>
          <w:iCs/>
          <w:sz w:val="16"/>
          <w:szCs w:val="16"/>
        </w:rPr>
        <w:br/>
      </w:r>
      <w:r w:rsidR="00E70D2E" w:rsidRPr="00E70D2E">
        <w:rPr>
          <w:b/>
          <w:bCs/>
          <w:iCs/>
          <w:sz w:val="24"/>
          <w:szCs w:val="24"/>
        </w:rPr>
        <w:t xml:space="preserve">Veranstaltungsort: </w:t>
      </w:r>
      <w:r w:rsidR="00E70D2E" w:rsidRPr="00E70D2E">
        <w:rPr>
          <w:b/>
          <w:bCs/>
          <w:iCs/>
          <w:sz w:val="24"/>
          <w:szCs w:val="24"/>
        </w:rPr>
        <w:br/>
      </w:r>
      <w:r w:rsidR="00E70D2E" w:rsidRPr="00E70D2E">
        <w:rPr>
          <w:bCs/>
          <w:iCs/>
          <w:sz w:val="24"/>
          <w:szCs w:val="24"/>
        </w:rPr>
        <w:t xml:space="preserve">ZfP Reichenau, Festsaal, </w:t>
      </w:r>
      <w:proofErr w:type="spellStart"/>
      <w:r w:rsidR="00E70D2E" w:rsidRPr="00E70D2E">
        <w:rPr>
          <w:bCs/>
          <w:iCs/>
          <w:sz w:val="24"/>
          <w:szCs w:val="24"/>
        </w:rPr>
        <w:t>Feursteinstraße</w:t>
      </w:r>
      <w:proofErr w:type="spellEnd"/>
      <w:r w:rsidR="00E70D2E" w:rsidRPr="00E70D2E">
        <w:rPr>
          <w:bCs/>
          <w:iCs/>
          <w:sz w:val="24"/>
          <w:szCs w:val="24"/>
        </w:rPr>
        <w:t xml:space="preserve"> 55, 78479 Reichenau</w:t>
      </w:r>
      <w:r w:rsidR="00E70D2E" w:rsidRPr="00E70D2E">
        <w:rPr>
          <w:bCs/>
          <w:iCs/>
          <w:sz w:val="24"/>
          <w:szCs w:val="24"/>
        </w:rPr>
        <w:br/>
      </w:r>
      <w:hyperlink r:id="rId8" w:history="1">
        <w:r w:rsidR="00E70D2E" w:rsidRPr="006018A8">
          <w:rPr>
            <w:rStyle w:val="Hyperlink"/>
            <w:bCs/>
            <w:iCs/>
            <w:sz w:val="24"/>
            <w:szCs w:val="24"/>
          </w:rPr>
          <w:t>www.zfp-reichenau.de/unternehmen/lageplan</w:t>
        </w:r>
      </w:hyperlink>
      <w:r w:rsidR="00E70D2E">
        <w:rPr>
          <w:bCs/>
          <w:iCs/>
          <w:sz w:val="24"/>
          <w:szCs w:val="24"/>
        </w:rPr>
        <w:t xml:space="preserve"> </w:t>
      </w:r>
    </w:p>
    <w:p w14:paraId="3A13CEB9" w14:textId="1B41A97A" w:rsidR="00C53681" w:rsidRPr="00C53681" w:rsidRDefault="00783719" w:rsidP="00AC6360">
      <w:pPr>
        <w:spacing w:after="240"/>
        <w:ind w:left="-142"/>
        <w:rPr>
          <w:b/>
          <w:bCs/>
          <w:color w:val="0070C0"/>
          <w:sz w:val="28"/>
          <w:szCs w:val="28"/>
        </w:rPr>
      </w:pPr>
      <w:r>
        <w:rPr>
          <w:sz w:val="24"/>
          <w:szCs w:val="24"/>
        </w:rPr>
        <w:br/>
      </w:r>
      <w:r w:rsidR="00C53681" w:rsidRPr="00C53681">
        <w:rPr>
          <w:b/>
          <w:bCs/>
          <w:color w:val="000000"/>
          <w:sz w:val="28"/>
          <w:szCs w:val="28"/>
        </w:rPr>
        <w:t xml:space="preserve">Bitte füllen Sie die nachfolgenden Anmeldung durch ankreuzen (x) aus und mailen diese an: </w:t>
      </w:r>
      <w:r w:rsidR="00C53681" w:rsidRPr="00C53681">
        <w:rPr>
          <w:b/>
          <w:color w:val="000000"/>
          <w:sz w:val="28"/>
          <w:szCs w:val="28"/>
        </w:rPr>
        <w:t xml:space="preserve"> </w:t>
      </w:r>
      <w:hyperlink r:id="rId9" w:history="1">
        <w:r w:rsidR="00C53681" w:rsidRPr="00F34D9B">
          <w:rPr>
            <w:rStyle w:val="Hyperlink"/>
            <w:b/>
            <w:bCs/>
            <w:sz w:val="28"/>
            <w:szCs w:val="28"/>
          </w:rPr>
          <w:t>ISPS-Tagung@gemeinde-psychiatrie.de</w:t>
        </w:r>
      </w:hyperlink>
    </w:p>
    <w:p w14:paraId="66CE1F39" w14:textId="79CFC9F6" w:rsidR="00C53681" w:rsidRPr="00FF2F2D" w:rsidRDefault="00C53681" w:rsidP="00AC6360">
      <w:pPr>
        <w:ind w:left="-142"/>
        <w:rPr>
          <w:bCs/>
          <w:sz w:val="24"/>
          <w:szCs w:val="24"/>
          <w:u w:val="single"/>
        </w:rPr>
      </w:pPr>
      <w:r w:rsidRPr="00FF2F2D">
        <w:rPr>
          <w:bCs/>
          <w:sz w:val="24"/>
          <w:szCs w:val="24"/>
        </w:rPr>
        <w:t xml:space="preserve">(  </w:t>
      </w:r>
      <w:r w:rsidR="00541C78" w:rsidRPr="00FF2F2D">
        <w:rPr>
          <w:bCs/>
          <w:sz w:val="24"/>
          <w:szCs w:val="24"/>
        </w:rPr>
        <w:t xml:space="preserve"> </w:t>
      </w:r>
      <w:r w:rsidRPr="00FF2F2D">
        <w:rPr>
          <w:bCs/>
          <w:sz w:val="24"/>
          <w:szCs w:val="24"/>
        </w:rPr>
        <w:t>) JA! - Hiermit melde ich mich zur ISPS-Germany-Tagung im ZfP Reichenau an.</w:t>
      </w:r>
      <w:r w:rsidRPr="00FF2F2D">
        <w:rPr>
          <w:bCs/>
          <w:sz w:val="24"/>
          <w:szCs w:val="24"/>
        </w:rPr>
        <w:br/>
        <w:t xml:space="preserve">Mein Name:                                       </w:t>
      </w:r>
      <w:r w:rsidRPr="00FF2F2D">
        <w:rPr>
          <w:bCs/>
          <w:sz w:val="24"/>
          <w:szCs w:val="24"/>
        </w:rPr>
        <w:br/>
        <w:t>Meine E-Mail:</w:t>
      </w:r>
      <w:r w:rsidRPr="00FF2F2D">
        <w:rPr>
          <w:b/>
          <w:bCs/>
          <w:sz w:val="28"/>
          <w:szCs w:val="28"/>
        </w:rPr>
        <w:br/>
      </w:r>
      <w:r w:rsidRPr="00C53681">
        <w:rPr>
          <w:b/>
          <w:bCs/>
          <w:sz w:val="28"/>
          <w:szCs w:val="28"/>
        </w:rPr>
        <w:br/>
      </w:r>
      <w:r w:rsidRPr="00FF2F2D">
        <w:rPr>
          <w:bCs/>
          <w:sz w:val="24"/>
          <w:szCs w:val="24"/>
          <w:u w:val="single"/>
        </w:rPr>
        <w:t>Rahmenprogramm</w:t>
      </w:r>
    </w:p>
    <w:p w14:paraId="0C90B722" w14:textId="47B47C5A" w:rsidR="00C53681" w:rsidRPr="00FF2F2D" w:rsidRDefault="00A92550" w:rsidP="00AC6360">
      <w:pPr>
        <w:ind w:left="-142"/>
        <w:rPr>
          <w:color w:val="000000"/>
          <w:sz w:val="24"/>
          <w:szCs w:val="24"/>
        </w:rPr>
      </w:pPr>
      <w:r w:rsidRPr="00FF2F2D">
        <w:rPr>
          <w:bCs/>
          <w:sz w:val="24"/>
          <w:szCs w:val="24"/>
        </w:rPr>
        <w:t xml:space="preserve">Zusätzlich möchte ich auch die folgenden Optionen reservieren: </w:t>
      </w:r>
      <w:r w:rsidR="00C53681" w:rsidRPr="00FF2F2D">
        <w:rPr>
          <w:bCs/>
          <w:sz w:val="24"/>
          <w:szCs w:val="24"/>
        </w:rPr>
        <w:br/>
      </w:r>
    </w:p>
    <w:p w14:paraId="26CE5CA2" w14:textId="30C028BB" w:rsidR="00C53681" w:rsidRPr="00FF2F2D" w:rsidRDefault="00C53681" w:rsidP="00AC6360">
      <w:pPr>
        <w:ind w:left="-142"/>
        <w:rPr>
          <w:bCs/>
          <w:color w:val="000000"/>
          <w:sz w:val="24"/>
          <w:szCs w:val="24"/>
        </w:rPr>
      </w:pPr>
      <w:r w:rsidRPr="00FF2F2D">
        <w:rPr>
          <w:bCs/>
          <w:color w:val="000000"/>
          <w:sz w:val="24"/>
          <w:szCs w:val="24"/>
        </w:rPr>
        <w:t xml:space="preserve">(   </w:t>
      </w:r>
      <w:r w:rsidR="00541C78" w:rsidRPr="00FF2F2D">
        <w:rPr>
          <w:bCs/>
          <w:color w:val="000000"/>
          <w:sz w:val="24"/>
          <w:szCs w:val="24"/>
        </w:rPr>
        <w:t xml:space="preserve"> </w:t>
      </w:r>
      <w:r w:rsidRPr="00FF2F2D">
        <w:rPr>
          <w:bCs/>
          <w:color w:val="000000"/>
          <w:sz w:val="24"/>
          <w:szCs w:val="24"/>
        </w:rPr>
        <w:t>) Mi</w:t>
      </w:r>
      <w:r w:rsidR="00541C78" w:rsidRPr="00FF2F2D">
        <w:rPr>
          <w:bCs/>
          <w:color w:val="000000"/>
          <w:sz w:val="24"/>
          <w:szCs w:val="24"/>
        </w:rPr>
        <w:t xml:space="preserve">ttwoch, </w:t>
      </w:r>
      <w:r w:rsidRPr="00FF2F2D">
        <w:rPr>
          <w:bCs/>
          <w:color w:val="000000"/>
          <w:sz w:val="24"/>
          <w:szCs w:val="24"/>
        </w:rPr>
        <w:t xml:space="preserve">25.6.2025, ab 19:00 Uhr, </w:t>
      </w:r>
      <w:proofErr w:type="spellStart"/>
      <w:r w:rsidRPr="00FF2F2D">
        <w:rPr>
          <w:bCs/>
          <w:color w:val="000000"/>
          <w:sz w:val="24"/>
          <w:szCs w:val="24"/>
        </w:rPr>
        <w:t>Kennenlern</w:t>
      </w:r>
      <w:proofErr w:type="spellEnd"/>
      <w:r w:rsidRPr="00FF2F2D">
        <w:rPr>
          <w:bCs/>
          <w:color w:val="000000"/>
          <w:sz w:val="24"/>
          <w:szCs w:val="24"/>
        </w:rPr>
        <w:t>-Abend</w:t>
      </w:r>
      <w:r w:rsidR="00541C78" w:rsidRPr="00FF2F2D">
        <w:rPr>
          <w:bCs/>
          <w:color w:val="000000"/>
          <w:sz w:val="24"/>
          <w:szCs w:val="24"/>
        </w:rPr>
        <w:t>*</w:t>
      </w:r>
      <w:r w:rsidRPr="00FF2F2D">
        <w:rPr>
          <w:bCs/>
          <w:color w:val="000000"/>
          <w:sz w:val="24"/>
          <w:szCs w:val="24"/>
        </w:rPr>
        <w:t xml:space="preserve"> </w:t>
      </w:r>
    </w:p>
    <w:p w14:paraId="55C47F0D" w14:textId="372C1EFB" w:rsidR="00C53681" w:rsidRPr="00FF2F2D" w:rsidRDefault="00C53681" w:rsidP="00AC6360">
      <w:pPr>
        <w:ind w:left="-142"/>
        <w:rPr>
          <w:bCs/>
          <w:color w:val="000000"/>
          <w:sz w:val="24"/>
          <w:szCs w:val="24"/>
        </w:rPr>
      </w:pPr>
      <w:r w:rsidRPr="00FF2F2D">
        <w:rPr>
          <w:bCs/>
          <w:color w:val="000000"/>
          <w:sz w:val="24"/>
          <w:szCs w:val="24"/>
        </w:rPr>
        <w:t>(    ) Do</w:t>
      </w:r>
      <w:r w:rsidR="00541C78" w:rsidRPr="00FF2F2D">
        <w:rPr>
          <w:bCs/>
          <w:color w:val="000000"/>
          <w:sz w:val="24"/>
          <w:szCs w:val="24"/>
        </w:rPr>
        <w:t xml:space="preserve">nnerstag, </w:t>
      </w:r>
      <w:r w:rsidRPr="00FF2F2D">
        <w:rPr>
          <w:bCs/>
          <w:color w:val="000000"/>
          <w:sz w:val="24"/>
          <w:szCs w:val="24"/>
        </w:rPr>
        <w:t>26.6.2025, ca. 19:30 Uhr, gemeinsames Abendessen</w:t>
      </w:r>
      <w:r w:rsidR="00541C78" w:rsidRPr="00FF2F2D">
        <w:rPr>
          <w:bCs/>
          <w:color w:val="000000"/>
          <w:sz w:val="24"/>
          <w:szCs w:val="24"/>
        </w:rPr>
        <w:t>*</w:t>
      </w:r>
      <w:r w:rsidRPr="00FF2F2D">
        <w:rPr>
          <w:bCs/>
          <w:color w:val="000000"/>
          <w:sz w:val="24"/>
          <w:szCs w:val="24"/>
        </w:rPr>
        <w:t xml:space="preserve"> </w:t>
      </w:r>
    </w:p>
    <w:p w14:paraId="52575678" w14:textId="77777777" w:rsidR="00541C78" w:rsidRPr="00FF2F2D" w:rsidRDefault="00541C78" w:rsidP="00AC6360">
      <w:pPr>
        <w:ind w:left="-142"/>
        <w:rPr>
          <w:bCs/>
          <w:color w:val="000000"/>
          <w:sz w:val="24"/>
          <w:szCs w:val="24"/>
        </w:rPr>
      </w:pPr>
      <w:r w:rsidRPr="00FF2F2D">
        <w:rPr>
          <w:bCs/>
          <w:color w:val="000000"/>
          <w:sz w:val="24"/>
          <w:szCs w:val="24"/>
        </w:rPr>
        <w:t xml:space="preserve">(    ) Donnerstag, 26.6., Freitag, 27.6. UND Samstag, 28.6.2025: </w:t>
      </w:r>
      <w:r w:rsidRPr="00FF2F2D">
        <w:rPr>
          <w:bCs/>
          <w:color w:val="000000"/>
          <w:sz w:val="24"/>
          <w:szCs w:val="24"/>
        </w:rPr>
        <w:br/>
        <w:t xml:space="preserve">        gemeinsame Mittagessen in der Klinik-Kantine*</w:t>
      </w:r>
    </w:p>
    <w:p w14:paraId="6C00F59C" w14:textId="2C80783B" w:rsidR="00541C78" w:rsidRPr="00FF2F2D" w:rsidRDefault="00541C78" w:rsidP="00AC6360">
      <w:pPr>
        <w:spacing w:after="240"/>
        <w:ind w:left="-142"/>
        <w:rPr>
          <w:bCs/>
          <w:color w:val="000000"/>
          <w:sz w:val="24"/>
          <w:szCs w:val="24"/>
        </w:rPr>
      </w:pPr>
      <w:r w:rsidRPr="00FF2F2D">
        <w:rPr>
          <w:color w:val="000000"/>
          <w:sz w:val="24"/>
          <w:szCs w:val="24"/>
        </w:rPr>
        <w:t>(   )  Donnerstag, 26.6.2025, eigene Fall-Vorstellung in (p</w:t>
      </w:r>
      <w:r w:rsidRPr="00FF2F2D">
        <w:rPr>
          <w:bCs/>
          <w:iCs/>
          <w:color w:val="000000"/>
          <w:sz w:val="24"/>
          <w:szCs w:val="24"/>
        </w:rPr>
        <w:t>sychodynamischer)</w:t>
      </w:r>
      <w:r w:rsidRPr="00FF2F2D">
        <w:rPr>
          <w:iCs/>
          <w:color w:val="000000"/>
          <w:sz w:val="24"/>
          <w:szCs w:val="24"/>
        </w:rPr>
        <w:t> </w:t>
      </w:r>
      <w:r w:rsidRPr="00FF2F2D">
        <w:rPr>
          <w:rFonts w:asciiTheme="minorHAnsi" w:hAnsiTheme="minorHAnsi" w:cstheme="minorHAnsi"/>
          <w:bCs/>
          <w:iCs/>
          <w:sz w:val="24"/>
          <w:szCs w:val="24"/>
        </w:rPr>
        <w:t>Supervisions-/</w:t>
      </w:r>
      <w:r w:rsidR="00FF2F2D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FF2F2D">
        <w:rPr>
          <w:rFonts w:asciiTheme="minorHAnsi" w:hAnsiTheme="minorHAnsi" w:cstheme="minorHAnsi"/>
          <w:bCs/>
          <w:iCs/>
          <w:sz w:val="24"/>
          <w:szCs w:val="24"/>
        </w:rPr>
        <w:br/>
        <w:t xml:space="preserve">        </w:t>
      </w:r>
      <w:r w:rsidRPr="00FF2F2D">
        <w:rPr>
          <w:rFonts w:asciiTheme="minorHAnsi" w:hAnsiTheme="minorHAnsi" w:cstheme="minorHAnsi"/>
          <w:bCs/>
          <w:iCs/>
          <w:sz w:val="24"/>
          <w:szCs w:val="24"/>
        </w:rPr>
        <w:t>Intervisions-Gruppe</w:t>
      </w:r>
      <w:r w:rsidRPr="00FF2F2D">
        <w:rPr>
          <w:bCs/>
          <w:iCs/>
          <w:color w:val="000000"/>
          <w:sz w:val="24"/>
          <w:szCs w:val="24"/>
        </w:rPr>
        <w:t xml:space="preserve"> gewünscht</w:t>
      </w:r>
      <w:r w:rsidRPr="00FF2F2D">
        <w:rPr>
          <w:bCs/>
          <w:color w:val="000000"/>
          <w:sz w:val="24"/>
          <w:szCs w:val="24"/>
        </w:rPr>
        <w:br/>
      </w:r>
      <w:r w:rsidR="00C53681" w:rsidRPr="00FF2F2D">
        <w:rPr>
          <w:bCs/>
          <w:color w:val="000000"/>
          <w:sz w:val="24"/>
          <w:szCs w:val="24"/>
        </w:rPr>
        <w:t>(    ) Fr</w:t>
      </w:r>
      <w:r w:rsidRPr="00FF2F2D">
        <w:rPr>
          <w:bCs/>
          <w:color w:val="000000"/>
          <w:sz w:val="24"/>
          <w:szCs w:val="24"/>
        </w:rPr>
        <w:t xml:space="preserve">eitag, </w:t>
      </w:r>
      <w:r w:rsidR="00C53681" w:rsidRPr="00FF2F2D">
        <w:rPr>
          <w:bCs/>
          <w:color w:val="000000"/>
          <w:sz w:val="24"/>
          <w:szCs w:val="24"/>
        </w:rPr>
        <w:t>27.6.2025, ca. 19:00</w:t>
      </w:r>
      <w:r w:rsidRPr="00FF2F2D">
        <w:rPr>
          <w:bCs/>
          <w:color w:val="000000"/>
          <w:sz w:val="24"/>
          <w:szCs w:val="24"/>
        </w:rPr>
        <w:t xml:space="preserve"> Uhr, gemeinsames Abendessen*</w:t>
      </w:r>
      <w:r w:rsidRPr="00FF2F2D">
        <w:rPr>
          <w:bCs/>
          <w:color w:val="000000"/>
          <w:sz w:val="24"/>
          <w:szCs w:val="24"/>
        </w:rPr>
        <w:br/>
        <w:t xml:space="preserve">(    ) Freitag, 27.6.2025, ca. 14:30 Uhr gemeinsames Kulturprogramm (Insel Reichenau mit </w:t>
      </w:r>
      <w:r w:rsidR="00FF2F2D">
        <w:rPr>
          <w:bCs/>
          <w:color w:val="000000"/>
          <w:sz w:val="24"/>
          <w:szCs w:val="24"/>
        </w:rPr>
        <w:br/>
        <w:t xml:space="preserve">        </w:t>
      </w:r>
      <w:r w:rsidRPr="00FF2F2D">
        <w:rPr>
          <w:bCs/>
          <w:color w:val="000000"/>
          <w:sz w:val="24"/>
          <w:szCs w:val="24"/>
        </w:rPr>
        <w:t>Kirchen- und Museumsführungen)</w:t>
      </w:r>
    </w:p>
    <w:p w14:paraId="6E4B0B82" w14:textId="2D5AAF4A" w:rsidR="00C53681" w:rsidRPr="00541C78" w:rsidRDefault="00541C78" w:rsidP="00AC6360">
      <w:pPr>
        <w:ind w:left="-142"/>
        <w:rPr>
          <w:b/>
          <w:bCs/>
          <w:i/>
          <w:color w:val="000000"/>
          <w:sz w:val="20"/>
          <w:szCs w:val="20"/>
        </w:rPr>
      </w:pPr>
      <w:r w:rsidRPr="00541C78">
        <w:rPr>
          <w:bCs/>
          <w:i/>
          <w:color w:val="000000"/>
          <w:sz w:val="20"/>
          <w:szCs w:val="20"/>
        </w:rPr>
        <w:t xml:space="preserve">* </w:t>
      </w:r>
      <w:proofErr w:type="spellStart"/>
      <w:r w:rsidRPr="00541C78">
        <w:rPr>
          <w:bCs/>
          <w:i/>
          <w:color w:val="000000"/>
          <w:sz w:val="20"/>
          <w:szCs w:val="20"/>
        </w:rPr>
        <w:t>Jede:r</w:t>
      </w:r>
      <w:proofErr w:type="spellEnd"/>
      <w:r w:rsidRPr="00541C78">
        <w:rPr>
          <w:bCs/>
          <w:i/>
          <w:color w:val="000000"/>
          <w:sz w:val="20"/>
          <w:szCs w:val="20"/>
        </w:rPr>
        <w:t xml:space="preserve"> zahlt im Restaurant bzw. in der Klinik-</w:t>
      </w:r>
      <w:r w:rsidR="002B363B">
        <w:rPr>
          <w:bCs/>
          <w:i/>
          <w:color w:val="000000"/>
          <w:sz w:val="20"/>
          <w:szCs w:val="20"/>
        </w:rPr>
        <w:t>Kantine selbst</w:t>
      </w:r>
      <w:r w:rsidRPr="00541C78">
        <w:rPr>
          <w:bCs/>
          <w:i/>
          <w:color w:val="000000"/>
          <w:sz w:val="20"/>
          <w:szCs w:val="20"/>
        </w:rPr>
        <w:t xml:space="preserve">. </w:t>
      </w:r>
      <w:r w:rsidR="00C53681" w:rsidRPr="00541C78">
        <w:rPr>
          <w:bCs/>
          <w:i/>
          <w:color w:val="000000"/>
          <w:sz w:val="20"/>
          <w:szCs w:val="20"/>
        </w:rPr>
        <w:br/>
      </w:r>
      <w:r w:rsidR="00C53681" w:rsidRPr="00541C78">
        <w:rPr>
          <w:b/>
          <w:bCs/>
          <w:i/>
          <w:color w:val="000000"/>
          <w:sz w:val="20"/>
          <w:szCs w:val="20"/>
        </w:rPr>
        <w:t xml:space="preserve">                      </w:t>
      </w:r>
    </w:p>
    <w:p w14:paraId="7D255104" w14:textId="30EDE979" w:rsidR="00C53681" w:rsidRDefault="00FF2F2D" w:rsidP="00AC6360">
      <w:pPr>
        <w:spacing w:before="240"/>
        <w:ind w:left="-142"/>
        <w:rPr>
          <w:b/>
          <w:bCs/>
          <w:sz w:val="36"/>
          <w:szCs w:val="36"/>
        </w:rPr>
      </w:pPr>
      <w:r>
        <w:rPr>
          <w:b/>
          <w:sz w:val="28"/>
          <w:szCs w:val="28"/>
        </w:rPr>
        <w:t xml:space="preserve">Nach dem Sie uns Ihre Anmeldung </w:t>
      </w:r>
      <w:hyperlink r:id="rId10" w:history="1">
        <w:r w:rsidRPr="00FF2F2D">
          <w:rPr>
            <w:rStyle w:val="Hyperlink"/>
            <w:b/>
            <w:sz w:val="28"/>
            <w:szCs w:val="28"/>
          </w:rPr>
          <w:t>gemailt</w:t>
        </w:r>
      </w:hyperlink>
      <w:r>
        <w:rPr>
          <w:b/>
          <w:sz w:val="28"/>
          <w:szCs w:val="28"/>
        </w:rPr>
        <w:t xml:space="preserve"> haben, erhalten Sie von uns eine Anmeldebestätigung per E-Mail mit allen </w:t>
      </w:r>
      <w:r w:rsidRPr="00534257">
        <w:rPr>
          <w:b/>
          <w:sz w:val="28"/>
          <w:szCs w:val="28"/>
        </w:rPr>
        <w:t>nötigen weiteren Informationen</w:t>
      </w:r>
      <w:r>
        <w:rPr>
          <w:b/>
          <w:sz w:val="28"/>
          <w:szCs w:val="28"/>
        </w:rPr>
        <w:t>.</w:t>
      </w:r>
      <w:r w:rsidRPr="00C733E5">
        <w:rPr>
          <w:b/>
          <w:color w:val="000000"/>
          <w:sz w:val="28"/>
          <w:szCs w:val="28"/>
        </w:rPr>
        <w:br/>
      </w:r>
    </w:p>
    <w:p w14:paraId="3037002E" w14:textId="2167759C" w:rsidR="00C53681" w:rsidRPr="00C1675B" w:rsidRDefault="00C1675B" w:rsidP="00AC6360">
      <w:pPr>
        <w:ind w:left="-142"/>
        <w:rPr>
          <w:b/>
          <w:bCs/>
          <w:sz w:val="24"/>
          <w:szCs w:val="24"/>
        </w:rPr>
      </w:pPr>
      <w:r w:rsidRPr="00C1675B">
        <w:rPr>
          <w:b/>
          <w:bCs/>
          <w:sz w:val="24"/>
          <w:szCs w:val="24"/>
        </w:rPr>
        <w:t xml:space="preserve">Bitte beachten Sie: </w:t>
      </w:r>
    </w:p>
    <w:p w14:paraId="43C89C59" w14:textId="77777777" w:rsidR="00C1675B" w:rsidRPr="00C1675B" w:rsidRDefault="00C1675B" w:rsidP="00C94AD6">
      <w:pPr>
        <w:pStyle w:val="Listenabsatz"/>
        <w:numPr>
          <w:ilvl w:val="0"/>
          <w:numId w:val="1"/>
        </w:numPr>
        <w:spacing w:after="240"/>
        <w:ind w:left="284"/>
        <w:rPr>
          <w:b/>
          <w:bCs/>
          <w:sz w:val="24"/>
          <w:szCs w:val="24"/>
          <w:u w:val="single"/>
        </w:rPr>
      </w:pPr>
      <w:r w:rsidRPr="00C1675B">
        <w:rPr>
          <w:bCs/>
          <w:iCs/>
          <w:color w:val="000000"/>
          <w:sz w:val="24"/>
          <w:szCs w:val="24"/>
        </w:rPr>
        <w:t>Alle Änderungen stets vorbehalten.</w:t>
      </w:r>
    </w:p>
    <w:p w14:paraId="7491B8EA" w14:textId="77777777" w:rsidR="00C1675B" w:rsidRPr="00C1675B" w:rsidRDefault="00C1675B" w:rsidP="00C94AD6">
      <w:pPr>
        <w:pStyle w:val="Listenabsatz"/>
        <w:numPr>
          <w:ilvl w:val="0"/>
          <w:numId w:val="1"/>
        </w:numPr>
        <w:spacing w:after="240"/>
        <w:ind w:left="284"/>
        <w:rPr>
          <w:b/>
          <w:bCs/>
          <w:sz w:val="24"/>
          <w:szCs w:val="24"/>
          <w:u w:val="single"/>
        </w:rPr>
      </w:pPr>
      <w:r w:rsidRPr="00C1675B">
        <w:rPr>
          <w:sz w:val="24"/>
          <w:szCs w:val="24"/>
        </w:rPr>
        <w:t>Der Rechtsweg ist stets ausgeschlossen.</w:t>
      </w:r>
    </w:p>
    <w:p w14:paraId="039BEFE2" w14:textId="1E2C3F98" w:rsidR="00C1675B" w:rsidRPr="00C1675B" w:rsidRDefault="00C1675B" w:rsidP="00C94AD6">
      <w:pPr>
        <w:pStyle w:val="Listenabsatz"/>
        <w:numPr>
          <w:ilvl w:val="0"/>
          <w:numId w:val="1"/>
        </w:numPr>
        <w:spacing w:after="240"/>
        <w:ind w:left="284"/>
        <w:rPr>
          <w:b/>
          <w:bCs/>
          <w:sz w:val="24"/>
          <w:szCs w:val="24"/>
          <w:u w:val="single"/>
        </w:rPr>
      </w:pPr>
      <w:r w:rsidRPr="00C1675B">
        <w:rPr>
          <w:color w:val="000000"/>
          <w:sz w:val="24"/>
          <w:szCs w:val="24"/>
        </w:rPr>
        <w:t>Wir arbeiten auf Non</w:t>
      </w:r>
      <w:r w:rsidR="00111B90">
        <w:rPr>
          <w:color w:val="000000"/>
          <w:sz w:val="24"/>
          <w:szCs w:val="24"/>
        </w:rPr>
        <w:t>-Profit-Basis und nicht gesponse</w:t>
      </w:r>
      <w:r w:rsidRPr="00C1675B">
        <w:rPr>
          <w:color w:val="000000"/>
          <w:sz w:val="24"/>
          <w:szCs w:val="24"/>
        </w:rPr>
        <w:t>rt.</w:t>
      </w:r>
      <w:r w:rsidRPr="00C1675B">
        <w:rPr>
          <w:bCs/>
          <w:color w:val="000000"/>
          <w:sz w:val="24"/>
          <w:szCs w:val="24"/>
        </w:rPr>
        <w:t> </w:t>
      </w:r>
      <w:r w:rsidRPr="00C1675B">
        <w:rPr>
          <w:color w:val="000000"/>
          <w:sz w:val="24"/>
          <w:szCs w:val="24"/>
        </w:rPr>
        <w:t>Daher muss</w:t>
      </w:r>
      <w:r w:rsidRPr="00C1675B">
        <w:rPr>
          <w:bCs/>
          <w:color w:val="000000"/>
          <w:sz w:val="24"/>
          <w:szCs w:val="24"/>
        </w:rPr>
        <w:t xml:space="preserve"> </w:t>
      </w:r>
      <w:proofErr w:type="spellStart"/>
      <w:r w:rsidRPr="00C1675B">
        <w:rPr>
          <w:bCs/>
          <w:color w:val="000000"/>
          <w:sz w:val="24"/>
          <w:szCs w:val="24"/>
        </w:rPr>
        <w:t>jede</w:t>
      </w:r>
      <w:r>
        <w:rPr>
          <w:bCs/>
          <w:color w:val="000000"/>
          <w:sz w:val="24"/>
          <w:szCs w:val="24"/>
        </w:rPr>
        <w:t>:</w:t>
      </w:r>
      <w:r w:rsidRPr="00C1675B">
        <w:rPr>
          <w:bCs/>
          <w:color w:val="000000"/>
          <w:sz w:val="24"/>
          <w:szCs w:val="24"/>
        </w:rPr>
        <w:t>r</w:t>
      </w:r>
      <w:proofErr w:type="spellEnd"/>
      <w:r w:rsidRPr="00C1675B">
        <w:rPr>
          <w:bCs/>
          <w:color w:val="000000"/>
          <w:sz w:val="24"/>
          <w:szCs w:val="24"/>
        </w:rPr>
        <w:t xml:space="preserve"> </w:t>
      </w:r>
      <w:proofErr w:type="spellStart"/>
      <w:r w:rsidRPr="00C1675B">
        <w:rPr>
          <w:bCs/>
          <w:color w:val="000000"/>
          <w:sz w:val="24"/>
          <w:szCs w:val="24"/>
        </w:rPr>
        <w:t>Teilnehmer</w:t>
      </w:r>
      <w:r>
        <w:rPr>
          <w:bCs/>
          <w:color w:val="000000"/>
          <w:sz w:val="24"/>
          <w:szCs w:val="24"/>
        </w:rPr>
        <w:t>:in</w:t>
      </w:r>
      <w:proofErr w:type="spellEnd"/>
      <w:r w:rsidRPr="00C1675B"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die</w:t>
      </w:r>
      <w:r w:rsidRPr="00C1675B">
        <w:rPr>
          <w:bCs/>
          <w:color w:val="000000"/>
          <w:sz w:val="24"/>
          <w:szCs w:val="24"/>
        </w:rPr>
        <w:t xml:space="preserve"> Kosten </w:t>
      </w:r>
      <w:r w:rsidRPr="00C1675B">
        <w:rPr>
          <w:color w:val="000000"/>
          <w:sz w:val="24"/>
          <w:szCs w:val="24"/>
        </w:rPr>
        <w:t>für den Kongress selber organisieren bzw.</w:t>
      </w:r>
      <w:r w:rsidRPr="00C1675B">
        <w:rPr>
          <w:bCs/>
          <w:color w:val="000000"/>
          <w:sz w:val="24"/>
          <w:szCs w:val="24"/>
        </w:rPr>
        <w:t> selber tragen.</w:t>
      </w:r>
      <w:r w:rsidRPr="00C1675B">
        <w:rPr>
          <w:sz w:val="24"/>
          <w:szCs w:val="24"/>
        </w:rPr>
        <w:t xml:space="preserve"> </w:t>
      </w:r>
    </w:p>
    <w:p w14:paraId="365C1921" w14:textId="77777777" w:rsidR="00C1675B" w:rsidRPr="00C1675B" w:rsidRDefault="00C1675B" w:rsidP="00C94AD6">
      <w:pPr>
        <w:pStyle w:val="Listenabsatz"/>
        <w:numPr>
          <w:ilvl w:val="0"/>
          <w:numId w:val="1"/>
        </w:numPr>
        <w:spacing w:after="240"/>
        <w:ind w:left="284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Der </w:t>
      </w:r>
      <w:r w:rsidRPr="00C1675B">
        <w:rPr>
          <w:sz w:val="24"/>
          <w:szCs w:val="24"/>
        </w:rPr>
        <w:t>S</w:t>
      </w:r>
      <w:r w:rsidRPr="00C1675B">
        <w:rPr>
          <w:bCs/>
          <w:sz w:val="24"/>
          <w:szCs w:val="24"/>
        </w:rPr>
        <w:t>elbstkostenbeitrag</w:t>
      </w:r>
      <w:r>
        <w:rPr>
          <w:bCs/>
          <w:sz w:val="24"/>
          <w:szCs w:val="24"/>
        </w:rPr>
        <w:t xml:space="preserve"> beträgt 100 € pro Person und ist </w:t>
      </w:r>
      <w:r w:rsidRPr="00C1675B">
        <w:rPr>
          <w:sz w:val="24"/>
          <w:szCs w:val="24"/>
        </w:rPr>
        <w:t>vorab zu überweisen</w:t>
      </w:r>
      <w:r>
        <w:rPr>
          <w:sz w:val="24"/>
          <w:szCs w:val="24"/>
        </w:rPr>
        <w:t>. I</w:t>
      </w:r>
      <w:r w:rsidRPr="00C1675B">
        <w:rPr>
          <w:sz w:val="24"/>
          <w:szCs w:val="24"/>
        </w:rPr>
        <w:t>m Falle einer nur teilweis</w:t>
      </w:r>
      <w:r>
        <w:rPr>
          <w:sz w:val="24"/>
          <w:szCs w:val="24"/>
        </w:rPr>
        <w:t xml:space="preserve">en oder einer Nicht-Teilnahme wird der Beitrag </w:t>
      </w:r>
      <w:r w:rsidRPr="00C1675B">
        <w:rPr>
          <w:sz w:val="24"/>
          <w:szCs w:val="24"/>
        </w:rPr>
        <w:t>nicht verrechnet</w:t>
      </w:r>
      <w:r>
        <w:rPr>
          <w:sz w:val="24"/>
          <w:szCs w:val="24"/>
        </w:rPr>
        <w:t xml:space="preserve"> und</w:t>
      </w:r>
      <w:r w:rsidRPr="00C1675B">
        <w:rPr>
          <w:sz w:val="24"/>
          <w:szCs w:val="24"/>
        </w:rPr>
        <w:t xml:space="preserve"> nicht erstattet.</w:t>
      </w:r>
    </w:p>
    <w:p w14:paraId="73CAD51F" w14:textId="0C737900" w:rsidR="00C1675B" w:rsidRPr="00C1675B" w:rsidRDefault="00C1675B" w:rsidP="00C94AD6">
      <w:pPr>
        <w:pStyle w:val="Listenabsatz"/>
        <w:numPr>
          <w:ilvl w:val="0"/>
          <w:numId w:val="1"/>
        </w:numPr>
        <w:spacing w:after="240"/>
        <w:ind w:left="284"/>
        <w:rPr>
          <w:bCs/>
          <w:sz w:val="24"/>
          <w:szCs w:val="24"/>
          <w:u w:val="single"/>
        </w:rPr>
      </w:pPr>
      <w:r w:rsidRPr="00C1675B">
        <w:rPr>
          <w:bCs/>
          <w:sz w:val="24"/>
          <w:szCs w:val="24"/>
        </w:rPr>
        <w:t xml:space="preserve">Die Akkreditierung bei </w:t>
      </w:r>
      <w:r>
        <w:rPr>
          <w:bCs/>
          <w:sz w:val="24"/>
          <w:szCs w:val="24"/>
        </w:rPr>
        <w:t xml:space="preserve">der </w:t>
      </w:r>
      <w:r w:rsidRPr="00C1675B">
        <w:rPr>
          <w:bCs/>
          <w:sz w:val="24"/>
          <w:szCs w:val="24"/>
        </w:rPr>
        <w:t>zuständ</w:t>
      </w:r>
      <w:r>
        <w:rPr>
          <w:bCs/>
          <w:sz w:val="24"/>
          <w:szCs w:val="24"/>
        </w:rPr>
        <w:t>ige</w:t>
      </w:r>
      <w:r w:rsidR="00292C14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 xml:space="preserve"> Kammer (mit </w:t>
      </w:r>
      <w:proofErr w:type="spellStart"/>
      <w:r>
        <w:rPr>
          <w:bCs/>
          <w:sz w:val="24"/>
          <w:szCs w:val="24"/>
        </w:rPr>
        <w:t>FoBi</w:t>
      </w:r>
      <w:proofErr w:type="spellEnd"/>
      <w:r>
        <w:rPr>
          <w:bCs/>
          <w:sz w:val="24"/>
          <w:szCs w:val="24"/>
        </w:rPr>
        <w:t xml:space="preserve">-Punkten) </w:t>
      </w:r>
      <w:r w:rsidRPr="00C1675B">
        <w:rPr>
          <w:bCs/>
          <w:sz w:val="24"/>
          <w:szCs w:val="24"/>
        </w:rPr>
        <w:t xml:space="preserve">wird beantragt. </w:t>
      </w:r>
    </w:p>
    <w:p w14:paraId="0A96A07B" w14:textId="237086B3" w:rsidR="00802EF1" w:rsidRPr="00260137" w:rsidRDefault="00C1675B" w:rsidP="00C94AD6">
      <w:pPr>
        <w:pStyle w:val="Listenabsatz"/>
        <w:numPr>
          <w:ilvl w:val="0"/>
          <w:numId w:val="1"/>
        </w:numPr>
        <w:spacing w:after="240"/>
        <w:ind w:left="284"/>
        <w:rPr>
          <w:b/>
          <w:bCs/>
          <w:color w:val="000000"/>
        </w:rPr>
      </w:pPr>
      <w:r w:rsidRPr="00260137">
        <w:rPr>
          <w:bCs/>
          <w:sz w:val="24"/>
          <w:szCs w:val="24"/>
        </w:rPr>
        <w:t xml:space="preserve">Die Teilnahme an unseren Tagungen ist auch für Nicht-Mitglieder und für alle Berufsgruppen (inkl. Studierende) möglich. </w:t>
      </w:r>
      <w:r w:rsidRPr="00260137">
        <w:rPr>
          <w:bCs/>
          <w:sz w:val="24"/>
          <w:szCs w:val="24"/>
        </w:rPr>
        <w:br/>
      </w:r>
    </w:p>
    <w:sectPr w:rsidR="00802EF1" w:rsidRPr="00260137" w:rsidSect="002B363B">
      <w:headerReference w:type="default" r:id="rId11"/>
      <w:pgSz w:w="11906" w:h="16838"/>
      <w:pgMar w:top="2127" w:right="992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60CAE" w14:textId="77777777" w:rsidR="002344A7" w:rsidRDefault="002344A7" w:rsidP="00635D8C">
      <w:r>
        <w:separator/>
      </w:r>
    </w:p>
  </w:endnote>
  <w:endnote w:type="continuationSeparator" w:id="0">
    <w:p w14:paraId="1C22C195" w14:textId="77777777" w:rsidR="002344A7" w:rsidRDefault="002344A7" w:rsidP="0063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DE2DB" w14:textId="77777777" w:rsidR="002344A7" w:rsidRDefault="002344A7" w:rsidP="00635D8C">
      <w:r>
        <w:separator/>
      </w:r>
    </w:p>
  </w:footnote>
  <w:footnote w:type="continuationSeparator" w:id="0">
    <w:p w14:paraId="2EF1A197" w14:textId="77777777" w:rsidR="002344A7" w:rsidRDefault="002344A7" w:rsidP="00635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E3AEF" w14:textId="5EC1727F" w:rsidR="003B0B31" w:rsidRDefault="00074D6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3E525D22" wp14:editId="470761CA">
          <wp:simplePos x="0" y="0"/>
          <wp:positionH relativeFrom="column">
            <wp:posOffset>3328002</wp:posOffset>
          </wp:positionH>
          <wp:positionV relativeFrom="paragraph">
            <wp:posOffset>135066</wp:posOffset>
          </wp:positionV>
          <wp:extent cx="882015" cy="317500"/>
          <wp:effectExtent l="0" t="0" r="0" b="6350"/>
          <wp:wrapTopAndBottom/>
          <wp:docPr id="3" name="Grafik 1" descr="cid:image008.png@01D033F6.52E44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id:image008.png@01D033F6.52E44F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63B"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1B931683" wp14:editId="45ABC216">
          <wp:simplePos x="0" y="0"/>
          <wp:positionH relativeFrom="column">
            <wp:posOffset>5472430</wp:posOffset>
          </wp:positionH>
          <wp:positionV relativeFrom="paragraph">
            <wp:posOffset>60960</wp:posOffset>
          </wp:positionV>
          <wp:extent cx="445135" cy="452120"/>
          <wp:effectExtent l="0" t="0" r="0" b="5080"/>
          <wp:wrapTight wrapText="bothSides">
            <wp:wrapPolygon edited="0">
              <wp:start x="5546" y="0"/>
              <wp:lineTo x="0" y="4551"/>
              <wp:lineTo x="0" y="20933"/>
              <wp:lineTo x="20337" y="20933"/>
              <wp:lineTo x="20337" y="0"/>
              <wp:lineTo x="5546" y="0"/>
            </wp:wrapPolygon>
          </wp:wrapTight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fp_reichenau_log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32" t="14821" r="23389" b="22400"/>
                  <a:stretch/>
                </pic:blipFill>
                <pic:spPr bwMode="auto">
                  <a:xfrm>
                    <a:off x="0" y="0"/>
                    <a:ext cx="445135" cy="452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363B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9CA88FC" wp14:editId="4D52388D">
          <wp:simplePos x="0" y="0"/>
          <wp:positionH relativeFrom="margin">
            <wp:posOffset>-80645</wp:posOffset>
          </wp:positionH>
          <wp:positionV relativeFrom="paragraph">
            <wp:posOffset>37465</wp:posOffset>
          </wp:positionV>
          <wp:extent cx="2414905" cy="511175"/>
          <wp:effectExtent l="0" t="0" r="4445" b="3175"/>
          <wp:wrapTight wrapText="bothSides">
            <wp:wrapPolygon edited="0">
              <wp:start x="0" y="0"/>
              <wp:lineTo x="0" y="20929"/>
              <wp:lineTo x="21469" y="20929"/>
              <wp:lineTo x="21469" y="0"/>
              <wp:lineTo x="0" y="0"/>
            </wp:wrapPolygon>
          </wp:wrapTight>
          <wp:docPr id="40" name="Grafik 3" descr="# isps-logo-Final (no TM with Former name) - v.a. LINKS Beschni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# isps-logo-Final (no TM with Former name) - v.a. LINKS Beschnitt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90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E29DF"/>
    <w:multiLevelType w:val="hybridMultilevel"/>
    <w:tmpl w:val="17822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AA94F3E-07CE-4A76-A242-CC715A9F352F}"/>
    <w:docVar w:name="dgnword-eventsink" w:val="425878480"/>
  </w:docVars>
  <w:rsids>
    <w:rsidRoot w:val="00575242"/>
    <w:rsid w:val="00005A91"/>
    <w:rsid w:val="000153F1"/>
    <w:rsid w:val="000250EA"/>
    <w:rsid w:val="00036444"/>
    <w:rsid w:val="00047008"/>
    <w:rsid w:val="00050C8B"/>
    <w:rsid w:val="0005227B"/>
    <w:rsid w:val="00052FF7"/>
    <w:rsid w:val="000535A9"/>
    <w:rsid w:val="00074D6F"/>
    <w:rsid w:val="000819E4"/>
    <w:rsid w:val="000A5C29"/>
    <w:rsid w:val="000C7243"/>
    <w:rsid w:val="000E47A9"/>
    <w:rsid w:val="000E4CEF"/>
    <w:rsid w:val="000E6D2C"/>
    <w:rsid w:val="000E6FAB"/>
    <w:rsid w:val="000F660F"/>
    <w:rsid w:val="000F68E6"/>
    <w:rsid w:val="001105F0"/>
    <w:rsid w:val="00111B90"/>
    <w:rsid w:val="00125064"/>
    <w:rsid w:val="00127C2F"/>
    <w:rsid w:val="00133787"/>
    <w:rsid w:val="0014161F"/>
    <w:rsid w:val="001603F9"/>
    <w:rsid w:val="00180DE5"/>
    <w:rsid w:val="001A12EB"/>
    <w:rsid w:val="001A1A5B"/>
    <w:rsid w:val="001D05E3"/>
    <w:rsid w:val="001E1617"/>
    <w:rsid w:val="001E17F2"/>
    <w:rsid w:val="001F48DA"/>
    <w:rsid w:val="00200A74"/>
    <w:rsid w:val="002148F2"/>
    <w:rsid w:val="00216A8E"/>
    <w:rsid w:val="00217EC1"/>
    <w:rsid w:val="00224A97"/>
    <w:rsid w:val="00231092"/>
    <w:rsid w:val="00231507"/>
    <w:rsid w:val="002344A7"/>
    <w:rsid w:val="00234F2F"/>
    <w:rsid w:val="00241D3C"/>
    <w:rsid w:val="002456C6"/>
    <w:rsid w:val="00260137"/>
    <w:rsid w:val="00260241"/>
    <w:rsid w:val="00270233"/>
    <w:rsid w:val="00271686"/>
    <w:rsid w:val="00275D66"/>
    <w:rsid w:val="002872FC"/>
    <w:rsid w:val="00287B1B"/>
    <w:rsid w:val="00292664"/>
    <w:rsid w:val="00292C14"/>
    <w:rsid w:val="00293641"/>
    <w:rsid w:val="00293CBF"/>
    <w:rsid w:val="00294A99"/>
    <w:rsid w:val="0029589A"/>
    <w:rsid w:val="002B3190"/>
    <w:rsid w:val="002B363B"/>
    <w:rsid w:val="002B4F51"/>
    <w:rsid w:val="002C75B6"/>
    <w:rsid w:val="002D7888"/>
    <w:rsid w:val="00300D50"/>
    <w:rsid w:val="00310B7A"/>
    <w:rsid w:val="00316A8E"/>
    <w:rsid w:val="00322A69"/>
    <w:rsid w:val="00333F5A"/>
    <w:rsid w:val="0033514B"/>
    <w:rsid w:val="00350D08"/>
    <w:rsid w:val="003562C7"/>
    <w:rsid w:val="00356AA9"/>
    <w:rsid w:val="0035754A"/>
    <w:rsid w:val="00362265"/>
    <w:rsid w:val="003627B2"/>
    <w:rsid w:val="00372268"/>
    <w:rsid w:val="00372D4B"/>
    <w:rsid w:val="00375E45"/>
    <w:rsid w:val="00383E81"/>
    <w:rsid w:val="003910C8"/>
    <w:rsid w:val="0039346B"/>
    <w:rsid w:val="003B0B31"/>
    <w:rsid w:val="003B3A3D"/>
    <w:rsid w:val="003C17FC"/>
    <w:rsid w:val="003C4FB1"/>
    <w:rsid w:val="003E3844"/>
    <w:rsid w:val="004010AC"/>
    <w:rsid w:val="004112D0"/>
    <w:rsid w:val="00416347"/>
    <w:rsid w:val="00420FE6"/>
    <w:rsid w:val="00437009"/>
    <w:rsid w:val="0044064C"/>
    <w:rsid w:val="00453D61"/>
    <w:rsid w:val="00461521"/>
    <w:rsid w:val="004707FF"/>
    <w:rsid w:val="00472379"/>
    <w:rsid w:val="0047580D"/>
    <w:rsid w:val="004817E4"/>
    <w:rsid w:val="0048511D"/>
    <w:rsid w:val="004952C0"/>
    <w:rsid w:val="004A3C11"/>
    <w:rsid w:val="004A6736"/>
    <w:rsid w:val="004B06DD"/>
    <w:rsid w:val="004B314F"/>
    <w:rsid w:val="004B488A"/>
    <w:rsid w:val="004C4137"/>
    <w:rsid w:val="004C56C6"/>
    <w:rsid w:val="004C5B1E"/>
    <w:rsid w:val="004C6C20"/>
    <w:rsid w:val="004C727D"/>
    <w:rsid w:val="004D5AD3"/>
    <w:rsid w:val="004F4B2A"/>
    <w:rsid w:val="004F5853"/>
    <w:rsid w:val="00512151"/>
    <w:rsid w:val="0052097F"/>
    <w:rsid w:val="00521D18"/>
    <w:rsid w:val="005252C5"/>
    <w:rsid w:val="00531E1C"/>
    <w:rsid w:val="00534257"/>
    <w:rsid w:val="00541C78"/>
    <w:rsid w:val="00557F47"/>
    <w:rsid w:val="0056056F"/>
    <w:rsid w:val="00562697"/>
    <w:rsid w:val="005706B4"/>
    <w:rsid w:val="00574BD0"/>
    <w:rsid w:val="00575242"/>
    <w:rsid w:val="005879F4"/>
    <w:rsid w:val="00596AE4"/>
    <w:rsid w:val="005A1269"/>
    <w:rsid w:val="005A295E"/>
    <w:rsid w:val="005A395D"/>
    <w:rsid w:val="005B08CB"/>
    <w:rsid w:val="005B0D21"/>
    <w:rsid w:val="005B1BE7"/>
    <w:rsid w:val="005C0411"/>
    <w:rsid w:val="005C4C87"/>
    <w:rsid w:val="005D4362"/>
    <w:rsid w:val="005D7ADA"/>
    <w:rsid w:val="005E0CAC"/>
    <w:rsid w:val="005E0F36"/>
    <w:rsid w:val="005E19B5"/>
    <w:rsid w:val="005F6D55"/>
    <w:rsid w:val="00604784"/>
    <w:rsid w:val="00621231"/>
    <w:rsid w:val="006310EB"/>
    <w:rsid w:val="0063238E"/>
    <w:rsid w:val="00635D8C"/>
    <w:rsid w:val="00643698"/>
    <w:rsid w:val="00647917"/>
    <w:rsid w:val="00655BF1"/>
    <w:rsid w:val="006568A1"/>
    <w:rsid w:val="0066504A"/>
    <w:rsid w:val="006716EE"/>
    <w:rsid w:val="00672C6E"/>
    <w:rsid w:val="00674519"/>
    <w:rsid w:val="00676992"/>
    <w:rsid w:val="00680269"/>
    <w:rsid w:val="00685DB1"/>
    <w:rsid w:val="006A176E"/>
    <w:rsid w:val="006C1907"/>
    <w:rsid w:val="006C69E8"/>
    <w:rsid w:val="006D3772"/>
    <w:rsid w:val="006D6BDA"/>
    <w:rsid w:val="006F1D53"/>
    <w:rsid w:val="006F6112"/>
    <w:rsid w:val="007027FD"/>
    <w:rsid w:val="00705AE6"/>
    <w:rsid w:val="00717020"/>
    <w:rsid w:val="0072163E"/>
    <w:rsid w:val="00723740"/>
    <w:rsid w:val="00735C25"/>
    <w:rsid w:val="00761F6C"/>
    <w:rsid w:val="00770090"/>
    <w:rsid w:val="00781946"/>
    <w:rsid w:val="00783719"/>
    <w:rsid w:val="00785F29"/>
    <w:rsid w:val="00791D76"/>
    <w:rsid w:val="007A7CBF"/>
    <w:rsid w:val="007B34CC"/>
    <w:rsid w:val="007E092B"/>
    <w:rsid w:val="007F35AD"/>
    <w:rsid w:val="00802EF1"/>
    <w:rsid w:val="00816A09"/>
    <w:rsid w:val="008678BC"/>
    <w:rsid w:val="00867B20"/>
    <w:rsid w:val="00892F4A"/>
    <w:rsid w:val="008A09C5"/>
    <w:rsid w:val="008A3781"/>
    <w:rsid w:val="008A3B18"/>
    <w:rsid w:val="008A48E1"/>
    <w:rsid w:val="009070F7"/>
    <w:rsid w:val="00916FEA"/>
    <w:rsid w:val="00930434"/>
    <w:rsid w:val="00933A10"/>
    <w:rsid w:val="00937EC4"/>
    <w:rsid w:val="009515C3"/>
    <w:rsid w:val="00975801"/>
    <w:rsid w:val="00997468"/>
    <w:rsid w:val="009A07A9"/>
    <w:rsid w:val="009C17CA"/>
    <w:rsid w:val="009C3BAA"/>
    <w:rsid w:val="009C6428"/>
    <w:rsid w:val="009D5F83"/>
    <w:rsid w:val="009F5EE0"/>
    <w:rsid w:val="009F7324"/>
    <w:rsid w:val="00A25B3C"/>
    <w:rsid w:val="00A26C80"/>
    <w:rsid w:val="00A543DB"/>
    <w:rsid w:val="00A74FBC"/>
    <w:rsid w:val="00A76719"/>
    <w:rsid w:val="00A82DAC"/>
    <w:rsid w:val="00A83AFC"/>
    <w:rsid w:val="00A92550"/>
    <w:rsid w:val="00A96F7A"/>
    <w:rsid w:val="00A97FC1"/>
    <w:rsid w:val="00AA71E4"/>
    <w:rsid w:val="00AC4148"/>
    <w:rsid w:val="00AC46BF"/>
    <w:rsid w:val="00AC6360"/>
    <w:rsid w:val="00AD1B43"/>
    <w:rsid w:val="00AD1E25"/>
    <w:rsid w:val="00AD3EB6"/>
    <w:rsid w:val="00AE216E"/>
    <w:rsid w:val="00AF056C"/>
    <w:rsid w:val="00AF60D2"/>
    <w:rsid w:val="00B10F36"/>
    <w:rsid w:val="00B24029"/>
    <w:rsid w:val="00B35E7C"/>
    <w:rsid w:val="00B51BE5"/>
    <w:rsid w:val="00B53E3D"/>
    <w:rsid w:val="00B5624C"/>
    <w:rsid w:val="00B63A76"/>
    <w:rsid w:val="00B63AA7"/>
    <w:rsid w:val="00BA0E2C"/>
    <w:rsid w:val="00BA4B22"/>
    <w:rsid w:val="00BC0DFE"/>
    <w:rsid w:val="00BC19AB"/>
    <w:rsid w:val="00BC7AB9"/>
    <w:rsid w:val="00BE186A"/>
    <w:rsid w:val="00BE1F5C"/>
    <w:rsid w:val="00BE3487"/>
    <w:rsid w:val="00BF2700"/>
    <w:rsid w:val="00C10E56"/>
    <w:rsid w:val="00C14853"/>
    <w:rsid w:val="00C1675B"/>
    <w:rsid w:val="00C20397"/>
    <w:rsid w:val="00C310CF"/>
    <w:rsid w:val="00C3187C"/>
    <w:rsid w:val="00C355FD"/>
    <w:rsid w:val="00C36FDD"/>
    <w:rsid w:val="00C426A2"/>
    <w:rsid w:val="00C44032"/>
    <w:rsid w:val="00C47534"/>
    <w:rsid w:val="00C515EE"/>
    <w:rsid w:val="00C53681"/>
    <w:rsid w:val="00C61E98"/>
    <w:rsid w:val="00C66A8C"/>
    <w:rsid w:val="00C7260E"/>
    <w:rsid w:val="00C733E5"/>
    <w:rsid w:val="00C8313B"/>
    <w:rsid w:val="00C84572"/>
    <w:rsid w:val="00C94AD6"/>
    <w:rsid w:val="00C97B18"/>
    <w:rsid w:val="00CA23B9"/>
    <w:rsid w:val="00CA4A86"/>
    <w:rsid w:val="00CA5BF7"/>
    <w:rsid w:val="00CB13BC"/>
    <w:rsid w:val="00CB19BA"/>
    <w:rsid w:val="00CB53CC"/>
    <w:rsid w:val="00CB6DE9"/>
    <w:rsid w:val="00CB72B5"/>
    <w:rsid w:val="00CC27CC"/>
    <w:rsid w:val="00CC2D1A"/>
    <w:rsid w:val="00CD42EC"/>
    <w:rsid w:val="00D22F9F"/>
    <w:rsid w:val="00D255E8"/>
    <w:rsid w:val="00D3320D"/>
    <w:rsid w:val="00D37C86"/>
    <w:rsid w:val="00D407EA"/>
    <w:rsid w:val="00D625B4"/>
    <w:rsid w:val="00D63A11"/>
    <w:rsid w:val="00D65052"/>
    <w:rsid w:val="00D97968"/>
    <w:rsid w:val="00DD50C7"/>
    <w:rsid w:val="00DD6A27"/>
    <w:rsid w:val="00DE486B"/>
    <w:rsid w:val="00DE68B2"/>
    <w:rsid w:val="00DF16C6"/>
    <w:rsid w:val="00DF7491"/>
    <w:rsid w:val="00E05278"/>
    <w:rsid w:val="00E12085"/>
    <w:rsid w:val="00E1547A"/>
    <w:rsid w:val="00E22070"/>
    <w:rsid w:val="00E62183"/>
    <w:rsid w:val="00E67245"/>
    <w:rsid w:val="00E70D2E"/>
    <w:rsid w:val="00E7719E"/>
    <w:rsid w:val="00EB6840"/>
    <w:rsid w:val="00EE2934"/>
    <w:rsid w:val="00F13ABA"/>
    <w:rsid w:val="00F26652"/>
    <w:rsid w:val="00F34D9B"/>
    <w:rsid w:val="00F37B76"/>
    <w:rsid w:val="00F42040"/>
    <w:rsid w:val="00F42285"/>
    <w:rsid w:val="00F628F6"/>
    <w:rsid w:val="00F6372C"/>
    <w:rsid w:val="00F701A8"/>
    <w:rsid w:val="00F7400E"/>
    <w:rsid w:val="00F93296"/>
    <w:rsid w:val="00F94A0B"/>
    <w:rsid w:val="00F96F92"/>
    <w:rsid w:val="00FA138D"/>
    <w:rsid w:val="00FA22C0"/>
    <w:rsid w:val="00FA2D88"/>
    <w:rsid w:val="00FA5C69"/>
    <w:rsid w:val="00FB227C"/>
    <w:rsid w:val="00FB5683"/>
    <w:rsid w:val="00FB7744"/>
    <w:rsid w:val="00FC0291"/>
    <w:rsid w:val="00FC7960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0B1DC30"/>
  <w15:docId w15:val="{5914FCDA-CBDA-4987-B5FC-8AF7861D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5E0B"/>
    <w:pPr>
      <w:spacing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75E0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4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419"/>
    <w:rPr>
      <w:rFonts w:ascii="Tahoma" w:eastAsia="Calibri" w:hAnsi="Tahoma" w:cs="Tahoma"/>
      <w:sz w:val="16"/>
      <w:szCs w:val="16"/>
    </w:rPr>
  </w:style>
  <w:style w:type="paragraph" w:styleId="KeinLeerraum">
    <w:name w:val="No Spacing"/>
    <w:uiPriority w:val="1"/>
    <w:qFormat/>
    <w:rsid w:val="005C0411"/>
    <w:pPr>
      <w:spacing w:line="240" w:lineRule="auto"/>
    </w:pPr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635D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5D8C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635D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5D8C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B72B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A07A9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00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00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0090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00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0090"/>
    <w:rPr>
      <w:rFonts w:ascii="Calibri" w:eastAsia="Calibri" w:hAnsi="Calibri" w:cs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41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fp-reichenau.de/unternehmen/lagepl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SPS-Tagung@gemeinde-psychiatrie.de?subject=Anmeldung%2050.%20Tagung%20ISPS-German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PS-Tagung@gemeinde-psychiatrie.de?subject=Anmeldung%2050.%20Tagung%20ISPS-German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4F46-D099-4274-B314-366FC499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1E97886B</Template>
  <TotalTime>0</TotalTime>
  <Pages>1</Pages>
  <Words>316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Platz4</dc:creator>
  <cp:lastModifiedBy>Baur, Barbara</cp:lastModifiedBy>
  <cp:revision>14</cp:revision>
  <cp:lastPrinted>2024-09-05T14:38:00Z</cp:lastPrinted>
  <dcterms:created xsi:type="dcterms:W3CDTF">2024-08-26T13:17:00Z</dcterms:created>
  <dcterms:modified xsi:type="dcterms:W3CDTF">2024-09-05T14:52:00Z</dcterms:modified>
</cp:coreProperties>
</file>